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4AFD1FCE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DE07879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777A8375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21226FA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D6E07E1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01313263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AC35BD6" w14:textId="77777777" w:rsidR="00812011" w:rsidRDefault="00812011" w:rsidP="0081201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3A6FCFB" w14:textId="77777777" w:rsidR="00812011" w:rsidRDefault="00812011" w:rsidP="0081201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7F95F01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4BE74BD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29916C86" w14:textId="77777777" w:rsidR="00C75B30" w:rsidRDefault="008F65ED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2D8E091E" wp14:editId="3D009D5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57E4F9E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BB9F47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4BC9724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6552B5B" w14:textId="77777777" w:rsidR="000A0302" w:rsidRDefault="00785623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Orbin </w:t>
            </w:r>
            <w:r w:rsidR="00061778">
              <w:rPr>
                <w:rFonts w:ascii="Arial" w:hAnsi="Arial"/>
                <w:b/>
                <w:sz w:val="28"/>
              </w:rPr>
              <w:t>S</w:t>
            </w:r>
          </w:p>
          <w:p w14:paraId="0C6CFA42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4FD3CC0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A32898E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2EA65C4F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B47E2CC" w14:textId="77777777" w:rsidR="000A0302" w:rsidRDefault="008F65ED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BA1CDFA" wp14:editId="6967DDD0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FD457F1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703E9C5A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2D0126CD" w14:textId="77777777" w:rsidR="002F3FE2" w:rsidRDefault="002F3FE2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2F3FE2">
              <w:rPr>
                <w:rFonts w:ascii="Arial" w:hAnsi="Arial"/>
                <w:sz w:val="22"/>
              </w:rPr>
              <w:t>Giftig für Wasserorganismen, mit langfristiger Wirkung.</w:t>
            </w:r>
          </w:p>
          <w:p w14:paraId="203A54ED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8D8C264" w14:textId="77777777" w:rsidR="000A0302" w:rsidRDefault="008F65ED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50B56747" wp14:editId="5A47EC27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2F401FC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F2FFE6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1E0B8E4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A108F2E" w14:textId="77777777" w:rsidR="000A0302" w:rsidRDefault="008F65E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43B7A73" wp14:editId="48D53EEE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1A8C8" w14:textId="77777777" w:rsidR="000A0302" w:rsidRDefault="008F65E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7DC104C" wp14:editId="1069F34D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FC4EF06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112A872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3D51393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505CD979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50FE687" w14:textId="77777777" w:rsidR="000A0302" w:rsidRDefault="008F65ED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BA79395" wp14:editId="76D5A753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4D5DCC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C5E0D57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F328A62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0F3D24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009C3E7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B84B8D6" w14:textId="77777777" w:rsidR="000A0302" w:rsidRDefault="008F65E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D810014" wp14:editId="58ECF2E1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38FBA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C9DD64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E32E1A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1086904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3AB176B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452480D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4703B36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0C693DE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51434E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33DDF60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7AF555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20C66A8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C77835B" w14:textId="77777777" w:rsidR="000A0302" w:rsidRDefault="008F65E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52E8612" wp14:editId="34DA1C55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710C0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44A75A8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47909B0D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1992694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BF0309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B69C1F9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63434EDD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28355339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08E6100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6F0A49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0FD5C49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D012BE9" w14:textId="77777777" w:rsidR="000A0302" w:rsidRDefault="008F65E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E7DC0C5" wp14:editId="295921E1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30FE8E45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BF0309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30A4B406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399B248B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16E36B09" w14:textId="77777777" w:rsidR="000A0302" w:rsidRDefault="00C75B30">
      <w:pPr>
        <w:rPr>
          <w:rFonts w:ascii="Arial" w:hAnsi="Arial"/>
          <w:sz w:val="22"/>
        </w:rPr>
      </w:pPr>
      <w:r w:rsidRPr="008F65ED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61778"/>
    <w:rsid w:val="000A0302"/>
    <w:rsid w:val="0020635D"/>
    <w:rsid w:val="00225AF9"/>
    <w:rsid w:val="002D79F0"/>
    <w:rsid w:val="002F3FE2"/>
    <w:rsid w:val="00342A94"/>
    <w:rsid w:val="00342DA2"/>
    <w:rsid w:val="003D4809"/>
    <w:rsid w:val="003F6F2A"/>
    <w:rsid w:val="00453CF7"/>
    <w:rsid w:val="0049548C"/>
    <w:rsid w:val="004E336D"/>
    <w:rsid w:val="004F2AE8"/>
    <w:rsid w:val="00553C93"/>
    <w:rsid w:val="005C3B28"/>
    <w:rsid w:val="0060669C"/>
    <w:rsid w:val="00672D07"/>
    <w:rsid w:val="00785623"/>
    <w:rsid w:val="00812011"/>
    <w:rsid w:val="008D47FD"/>
    <w:rsid w:val="008F65ED"/>
    <w:rsid w:val="009F5D36"/>
    <w:rsid w:val="00A46B41"/>
    <w:rsid w:val="00A85972"/>
    <w:rsid w:val="00BF0309"/>
    <w:rsid w:val="00C252DE"/>
    <w:rsid w:val="00C75B30"/>
    <w:rsid w:val="00D66EBE"/>
    <w:rsid w:val="00EC6ECC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9A3EC"/>
  <w15:chartTrackingRefBased/>
  <w15:docId w15:val="{EE6A6003-4D06-4026-8899-EE1F5228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2021-04-29T10:20:00Z</dcterms:created>
  <dcterms:modified xsi:type="dcterms:W3CDTF">2022-07-18T08:36:00Z</dcterms:modified>
</cp:coreProperties>
</file>